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</w:t>
      </w:r>
      <w:r>
        <w:rPr>
          <w:rFonts w:cs="Arial" w:ascii="Arial" w:hAnsi="Arial"/>
          <w:sz w:val="24"/>
          <w:szCs w:val="24"/>
        </w:rPr>
        <w:t>Z A T W I E R D Z A M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 xml:space="preserve">          </w:t>
      </w:r>
      <w:r>
        <w:rPr>
          <w:rFonts w:cs="Arial" w:ascii="Arial" w:hAnsi="Arial"/>
          <w:sz w:val="24"/>
          <w:szCs w:val="24"/>
        </w:rPr>
        <w:t>insp. Radosław Drach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 xml:space="preserve">    </w:t>
      </w:r>
      <w:r>
        <w:rPr>
          <w:rFonts w:cs="Arial" w:ascii="Arial" w:hAnsi="Arial"/>
          <w:sz w:val="24"/>
          <w:szCs w:val="24"/>
        </w:rPr>
        <w:t>Komendant Powiatowy Policji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 xml:space="preserve">                </w:t>
      </w:r>
      <w:r>
        <w:rPr>
          <w:rFonts w:cs="Arial" w:ascii="Arial" w:hAnsi="Arial"/>
          <w:sz w:val="24"/>
          <w:szCs w:val="24"/>
        </w:rPr>
        <w:t>w Szczytnie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PLAN DZIAŁANIA NA RZECZ POPRAWY ZAPEWNIENIA DOSTĘPNOŚCI OSOBOM ZE SZCZEGÓLNYMI POTRZEBAMI</w:t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NA LATA 2024 - 2027</w:t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Podmioty objęte Planem: Komenda Powiatowa Policji w Szczytnie 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</w:rPr>
        <w:t>Data przyjęcia planu: 26 marca 2024 r.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Podstawa prawna: 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Zgodnie z ustawą z 19 lipca 2019 r. </w:t>
      </w:r>
      <w:r>
        <w:rPr>
          <w:rFonts w:cs="Arial" w:ascii="Arial" w:hAnsi="Arial"/>
          <w:i/>
          <w:iCs/>
        </w:rPr>
        <w:t>o zapewnieniu dostępności osobom ze szczególnymi potrzebami</w:t>
      </w:r>
      <w:r>
        <w:rPr>
          <w:rFonts w:cs="Arial" w:ascii="Arial" w:hAnsi="Arial"/>
        </w:rPr>
        <w:t xml:space="preserve"> (Dz. U. 2020 r., poz. 1062 z późn. zm.), każdy organ władzy publicznej został zobowiązany do wyznaczenia koordynatora do spraw dostępności. Jednym z zadań koordynatora do spraw dostępności jest przygotowanie i koordynacja wdrożenia planu działania na rzecz poprawy zapewniania dostępności osobom ze szczególnymi potrzebami. Działania ujęte w Planie mają na celu zapewnienie dostępności Komendy Powiatowej Policji w Szczytnie dla osób ze szczególnymi potrzebami w wymiarze architektonicznym, cyfrowym i informacyjno-komunikacyjnym, w zakresie wskazanym w art. 6 Ustawy.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W celu realizacji działań Komenda Powiatowa Policji w Szczytnie planuje współpracować z instytucjami administracji publicznej, organizacjami pozarządowymi i innymi podmiotami działającymi na rzecz osób ze szczególnymi potrzebami, w tym osób z niepełnosprawnościami.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Realizacja działań ujętych w Planie, wymagających poniesienia istotnych nakładów finansowych, uzależniona jest od planów remontowych </w:t>
        <w:br/>
        <w:t>i inwestycyjnych, względów technicznych lub prawnych oraz możliwości finansowych.</w:t>
        <w:tab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4220" w:type="dxa"/>
        <w:jc w:val="left"/>
        <w:tblInd w:w="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00"/>
        <w:gridCol w:w="2490"/>
        <w:gridCol w:w="5607"/>
        <w:gridCol w:w="2692"/>
        <w:gridCol w:w="2631"/>
      </w:tblGrid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292" w:leader="none"/>
              </w:tabs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ab/>
            </w:r>
          </w:p>
          <w:p>
            <w:pPr>
              <w:pStyle w:val="Normal"/>
              <w:tabs>
                <w:tab w:val="clear" w:pos="708"/>
                <w:tab w:val="center" w:pos="292" w:leader="none"/>
              </w:tabs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Lp.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Typ dostępności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Zadanie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Jednostki/komórki realizujące zadanie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Uwagi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DOSTĘPNOŚĆ ARCHITEKTONICZNA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Realizacja przepisów wynikających z art. 6 ustawy z dnia 19 lipca 2019 r. o zapewnieniu dostępności osobom ze szczególnymi potrzebami, poprzez: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zapewnienie wolnych od barier poziomych i pionowych przestrzeni komunikacyjnych budynków,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instalację urządzeń lub zastosowanie środków technicznych i rozwiązań architektonicznych budynków, które umożliwiają dostęp do wszystkich pomieszczeń, z wyłączeniem technicznych,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zapewnienie informacji na temat rozkładu dostępnych dla klientów pomieszczeń w budynkach, co najmniej w sposób wizualny, dotykowy lub głosowy,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zapewnienie wstępu do budynków osobie korzystającej z psa asystującego, o którym mowa w art. 2 pkt 11 ustawy z dnia 27 sierpnia 1997 r. o rehabilitacji zawodowej i społecznej oraz zatrudnianiu osób niepełnosprawnych (Dz. U. z 2020 r. poz. 426),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zapewnienie osobom ze szczególnymi potrzebami możliwości ewakuacji z budynków w przypadku zagrożenia życia lub zdrowia,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coroczne sporządzanie analizy stanu zapewnienia dostępności osobom ze szczególnymi potrzebami, w terminie do 31 grudnia każdego roku i przesyłanie analizy do Koordynatora ds. dostępności Komendy Wojewódzkiej Policji w Olsztynie.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 indywidualnym przypadku, jeżeli Komenda Powiatowa Policji w Szczytnie i jej jednostki podległe nie są w stanie, w szczególności ze względów technicznych lub prawnych, zapewnić dostępności osobom ze szczególnymi potrzebami, zobowiązane są do zapewnienia tym osobom dostępu alternatywnego (zgodnie z art. 7 ustawy z dnia 19 lipca 2019 r. o zapewnieniu dostępności osobom ze szczególnymi potrzebami).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Koordynator ds. zapewnienia dostępności osobom ze szczególnymi potrzebami w Komedzie Powiatowej Policji w Szczytnie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Specjalista Jednoosobowego Stanowiska ds. Prasowo-Informacyjnych Komendy Powiatowej Policji </w:t>
              <w:br/>
              <w:t>w Szczytnie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Kierownik Posterunku Policji w Świętajnie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Kierownik Posterunku Policji w Wielbarku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Zadania realizowane zgodnie z zakresem merytorycznym/właściwością poszczególnych komórek/samodzielnych stanowisk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DOSTĘPNOŚĆ CYFROWA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Realizacja przepisów wynikających z art. 6 ustawy z dnia 19 lipca 2019 r. o zapewnieniu dostępności osobom ze szczególnymi potrzebami oraz ustawy z dnia 9 marca 2023 r. o zmianie ustawy o dostępności cyfrowej stron internetowych i aplikacji mobilnych podmiotów publicznych oraz ustawy – Ordynacja podatkowa, poprzez: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instalację urządzeń lub innych środków technicznych do obsługi osób słabo słyszących, w szczególności pętli indukcyjnych, systemów FM lub urządzeń opartych o inne technologie, których celem jest wspomaganie słyszenia,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zapewnienie na stronie internetowej Komendy informacji o zakresie jej działalności – w postaci elektronicznego pliku zawierającego teks odczytywany maszynowo, nagrania treści w polskim języku migowym oraz informacji w tekście łatwym do czytania,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coroczne sporządzanie analizy stanu zapewnienia dostępności osobom ze szczególnymi potrzebami, w terminie do 31 grudnia każdego roku i przesyłanie analizy do Koordynatora ds. dostępności Komendy Wojewódzkiej Policji w Olsztynie.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 indywidualnym przypadku, jeżeli Komenda Powiatowa Policji w Szczytnie i jej jednostki podległe nie są w stanie, zapewnić dostępności cyfrowej elementu strony internetowej lub aplikacji mobilnej, zapewnia alternatywny dostęp do tego elementu (zgodnie z art. 7 ustawy z dnia 9 marca 2023 r. o zmianie ustawy o dostępności cyfrowej stron internetowych i aplikacji mobilnych podmiotów publicznych oraz ustawy – Ordynacja podatkowa).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Koordynator ds. zapewnienia dostępności osobom ze szczególnymi potrzebami w Komedzie Powiatowej Policji w Szczytnie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Specjalista Jednoosobowego Stanowiska ds. Prasowo-Informacyjnych Komendy Powiatowej Policji </w:t>
              <w:br/>
              <w:t>w Szczytnie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Starszy Referent Zespołu Wspomagającego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Zadania realizowane zgodnie z zakresem merytorycznym/właściwością poszczególnych komórek/samodzielnych stanowisk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DOSTĘPNOŚĆ KOMUNIKACYJNO - INFORMACYJNA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Realizacja przepisów wynikających z art. 6 ustawy z dnia 19 lipca 2019 r. o zapewnieniu dostępności osobom ze szczególnymi potrzebami, poprzez: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zapewnienie obsługi z wykorzystaniem środków wspierających komunikowanie się, o którym mowa w art. 3 pkt 5 ustawy z dnia 19 sierpnia 2011 r. o języku migowym i innych środkach komunikowania się (Dz. U. z 2017 r. poz. 1824) lub przez wykorzystanie zdalnego dostępu online do usługi tłumacza przez strony internetowe i aplikacje,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zapewnienie, na wniosek osoby za szczególnymi potrzebami, komunikacji z właściwymi komórkami Komendy Powiatowej Policji w Szczytnie w formie określonej w tym wniosku ( art. 31 ustawy z dnia 19 lipca 2019 r. o zapewnieniu dostępności osobom ze szczególnymi potrzebami),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publikację na stronach internetowych oraz BIP KPP w Szczytnie i jednostek podległych informacji o osobach odpowiedzialnych za realizację ww. ustawy,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publikację na stronie BIP komendy raportu dostępności opracowanego przez koordynatora ds. zapewnienia dostępności osobom ze szczególnymi potrzebami w Komendzie Powiatowej Policji  w Szczytnie( zgodnie z art. 11 ustawy z dnia 19 lipca 2019 r. o zapewnieniu dostępności osobom ze szczególnymi potrzebami),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coroczne sporządzanie analizy stanu zapewnienia dostępności osobom ze szczególnymi potrzebami, w terminie do 31 grudnia każdego roku i przesyłanie analizy do Koordynatora ds. dostępności Komendy Wojewódzkiej Policji w Olsztynie.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 indywidualnym przypadku, jeżeli Komenda Powiatowa Policji w Szczytnie i jej jednostki podległe nie są w stanie, w szczególności ze względów technicznych lub prawnych, zapewnić dostępności osobom ze szczególnymi potrzebami, zobowiązane są do zapewnienia tym osobom dostępu alternatywnego (zgodnie z art. 7 ustawy z dnia 19 lipca 2019 r. o zapewnieniu dostępności osobom ze szczególnymi potrzebami).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Koordynator ds. zapewnienia dostępności osobom ze szczególnymi potrzebami w Komedzie Powiatowej Policji w Szczytnie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Naczelnik Wydziału Prewencji i Ruchu Drogowego Komendy Powiatowej Policji w Szczytnie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Specjalista Jednoosobowego Stanowiska ds. Prasowo – Informacyjnych Komendy Powiatowej Policji w Szczytnie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Zadania realizowane zgodnie z zakresem merytorycznym/właściwością poszczególnych komórek/samodzielnych stanowisk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ind w:left="9911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Koordynator ds. zapewnienia dostępności</w:t>
      </w:r>
    </w:p>
    <w:p>
      <w:pPr>
        <w:pStyle w:val="Normal"/>
        <w:spacing w:lineRule="auto" w:line="240" w:before="0" w:after="0"/>
        <w:ind w:left="9911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osobom za szczególnymi potrzebami</w:t>
      </w:r>
    </w:p>
    <w:p>
      <w:pPr>
        <w:pStyle w:val="Normal"/>
        <w:spacing w:lineRule="auto" w:line="240" w:before="0" w:after="0"/>
        <w:ind w:left="9911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w Komendzie Powiatowej Policji w Szczytnie</w:t>
      </w:r>
    </w:p>
    <w:p>
      <w:pPr>
        <w:pStyle w:val="Normal"/>
        <w:spacing w:lineRule="auto" w:line="240" w:before="0" w:after="0"/>
        <w:ind w:left="9911"/>
        <w:jc w:val="center"/>
        <w:rPr>
          <w:rFonts w:ascii="Arial" w:hAnsi="Arial" w:cs="Arial"/>
        </w:rPr>
      </w:pPr>
      <w:r>
        <w:rPr>
          <w:rFonts w:cs="Arial" w:ascii="Arial" w:hAnsi="Arial"/>
          <w:sz w:val="16"/>
          <w:szCs w:val="16"/>
        </w:rPr>
        <w:t>mł. asp. Łukasz Kolb</w:t>
      </w:r>
    </w:p>
    <w:p>
      <w:pPr>
        <w:pStyle w:val="Normal"/>
        <w:spacing w:before="0" w:after="200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                           </w:t>
      </w:r>
    </w:p>
    <w:sectPr>
      <w:type w:val="nextPage"/>
      <w:pgSz w:orient="landscape" w:w="16838" w:h="11906"/>
      <w:pgMar w:left="1417" w:right="1417" w:gutter="0" w:header="0" w:top="851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3b64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ae6ee1"/>
    <w:pPr>
      <w:spacing w:lineRule="auto" w:line="259" w:before="0" w:after="160"/>
      <w:ind w:left="720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ae6ee1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265</TotalTime>
  <Application>LibreOffice/24.8.5.2$Windows_X86_64 LibreOffice_project/fddf2685c70b461e7832239a0162a77216259f22</Application>
  <AppVersion>15.0000</AppVersion>
  <Pages>5</Pages>
  <Words>1039</Words>
  <Characters>6794</Characters>
  <CharactersWithSpaces>7953</CharactersWithSpaces>
  <Paragraphs>62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2024-03-21T13:00:00Z</dcterms:created>
  <dc:creator>OPC</dc:creator>
  <dc:description/>
  <dc:language>pl-PL</dc:language>
  <cp:lastModifiedBy/>
  <cp:lastPrinted>2024-03-26T09:31:00Z</cp:lastPrinted>
  <dcterms:modified xsi:type="dcterms:W3CDTF">2025-03-31T11:08:27Z</dcterms:modified>
  <cp:revision>5</cp:revision>
  <dc:subject/>
  <dc:title>Z A T W I E R D Z A 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